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74D0" w14:textId="72EE8CBF" w:rsidR="000E58AE" w:rsidRPr="00FE586E" w:rsidRDefault="000E58AE" w:rsidP="000E58AE">
      <w:pPr>
        <w:pStyle w:val="Titre12025"/>
        <w:jc w:val="both"/>
        <w:rPr>
          <w:rFonts w:ascii="Rawkner Black" w:hAnsi="Rawkner Black" w:cs="Calibri Light"/>
          <w:szCs w:val="36"/>
          <w:lang w:val="fr-FR"/>
        </w:rPr>
      </w:pPr>
      <w:r w:rsidRPr="00FE586E">
        <w:rPr>
          <w:rFonts w:ascii="Rawkner Black" w:hAnsi="Rawkner Black" w:cs="Calibri Light"/>
          <w:szCs w:val="36"/>
          <w:lang w:val="fr-FR"/>
        </w:rPr>
        <w:t>Une jeunesse impliquée dans la prévention du suicide avec la campagne #</w:t>
      </w:r>
      <w:r w:rsidRPr="00B905D2">
        <w:rPr>
          <w:rFonts w:ascii="Rawkner Black" w:hAnsi="Rawkner Black" w:cs="Calibri Light"/>
          <w:szCs w:val="36"/>
          <w:lang w:val="fr-FR"/>
        </w:rPr>
        <w:t>LÀPOURTOI</w:t>
      </w:r>
      <w:r w:rsidRPr="00FE586E">
        <w:rPr>
          <w:rFonts w:ascii="Rawkner Black" w:hAnsi="Rawkner Black" w:cs="Calibri Light"/>
          <w:szCs w:val="36"/>
          <w:lang w:val="fr-FR"/>
        </w:rPr>
        <w:t xml:space="preserve"> de STOP SUICIDE et ontécoute.ch. </w:t>
      </w:r>
    </w:p>
    <w:p w14:paraId="16594C8C" w14:textId="77777777" w:rsidR="000E58AE" w:rsidRPr="00931F34" w:rsidRDefault="000E58AE" w:rsidP="000E58AE">
      <w:pPr>
        <w:jc w:val="both"/>
        <w:rPr>
          <w:b/>
          <w:bCs/>
        </w:rPr>
      </w:pPr>
      <w:r w:rsidRPr="00E937DD">
        <w:rPr>
          <w:b/>
          <w:bCs/>
        </w:rPr>
        <w:t>En Suisse, le suicide des jeunes reste un sujet difficile à aborder. Depuis plus de 25 ans, STOP SUICIDE agit pour lever ce tabou en favorisant le dialogue et en informant la population sur cet enjeu de santé publique.</w:t>
      </w:r>
      <w:r>
        <w:rPr>
          <w:b/>
          <w:bCs/>
        </w:rPr>
        <w:t xml:space="preserve"> </w:t>
      </w:r>
    </w:p>
    <w:p w14:paraId="7ADA496F" w14:textId="77777777" w:rsidR="000E58AE" w:rsidRDefault="000E58AE" w:rsidP="000E58AE">
      <w:pPr>
        <w:jc w:val="both"/>
      </w:pPr>
      <w:r w:rsidRPr="00E74DC3">
        <w:t xml:space="preserve">Chaque année, à partir du 10 septembre (Journée mondiale de prévention du suicide), l’association déploie sa campagne #LÀPOURTOI afin d’aborder une thématique spécifique et </w:t>
      </w:r>
      <w:r>
        <w:t>de partager</w:t>
      </w:r>
      <w:r w:rsidRPr="00E74DC3">
        <w:t xml:space="preserve"> </w:t>
      </w:r>
      <w:r>
        <w:t>les</w:t>
      </w:r>
      <w:r w:rsidRPr="00E74DC3">
        <w:t xml:space="preserve"> ressources d’aide existantes.</w:t>
      </w:r>
      <w:r>
        <w:t xml:space="preserve"> </w:t>
      </w:r>
    </w:p>
    <w:p w14:paraId="23401878" w14:textId="14F55966" w:rsidR="000E58AE" w:rsidRDefault="000E58AE" w:rsidP="000E58AE">
      <w:pPr>
        <w:jc w:val="both"/>
      </w:pPr>
      <w:r w:rsidRPr="001424E4">
        <w:t xml:space="preserve">En 2026, STOP SUICIDE s’associe à la plateforme </w:t>
      </w:r>
      <w:r w:rsidRPr="001424E4">
        <w:rPr>
          <w:b/>
          <w:bCs/>
        </w:rPr>
        <w:t>ontécoute.ch</w:t>
      </w:r>
      <w:r w:rsidRPr="001424E4">
        <w:t xml:space="preserve"> pour </w:t>
      </w:r>
      <w:r>
        <w:t>explorer</w:t>
      </w:r>
      <w:r w:rsidRPr="001424E4">
        <w:t xml:space="preserve"> les thématiques de l’estime de soi et de l’image corporelle. À travers une dizaine de vidéos, des jeunes prennent la parole sur des sujets qui les concernent directement, tels que la peur du jugement, les pensées suicidaires ou encore les enjeux liés aux interactions sociales. Ils et elles partagent leurs réflexions et leurs expériences afin de </w:t>
      </w:r>
      <w:r>
        <w:t>mettre en lumière leur</w:t>
      </w:r>
      <w:r w:rsidR="003F5B32">
        <w:t>s</w:t>
      </w:r>
      <w:r>
        <w:t xml:space="preserve"> réalité</w:t>
      </w:r>
      <w:r w:rsidR="003F5B32">
        <w:t>s</w:t>
      </w:r>
      <w:r w:rsidRPr="001424E4">
        <w:t>.</w:t>
      </w:r>
    </w:p>
    <w:p w14:paraId="6CF771DB" w14:textId="45EAE1E0" w:rsidR="000E58AE" w:rsidRDefault="000E58AE" w:rsidP="000E58AE">
      <w:pPr>
        <w:jc w:val="both"/>
      </w:pPr>
      <w:r>
        <w:t xml:space="preserve"> </w:t>
      </w:r>
      <w:r w:rsidRPr="00B34FE5">
        <w:t>Ces témoignages seront complétés par une série de quatre épisodes de podcast dans lesquels des professionnel</w:t>
      </w:r>
      <w:r>
        <w:t>-les</w:t>
      </w:r>
      <w:r w:rsidRPr="00B34FE5">
        <w:t xml:space="preserve"> de la santé et du social partageront la manière dont ils et elles prennent en compte les questions d’estime de soi et d’image corporelle dans </w:t>
      </w:r>
      <w:r w:rsidR="00D51091">
        <w:t>leur travail</w:t>
      </w:r>
      <w:r w:rsidRPr="00B34FE5">
        <w:t xml:space="preserve"> auprès des jeunes.</w:t>
      </w:r>
      <w:r>
        <w:t xml:space="preserve"> </w:t>
      </w:r>
    </w:p>
    <w:p w14:paraId="6BD7DC96" w14:textId="1E5C4C9B" w:rsidR="000E58AE" w:rsidRDefault="000E58AE" w:rsidP="000E58AE">
      <w:pPr>
        <w:jc w:val="both"/>
      </w:pPr>
      <w:r w:rsidRPr="00413BC8">
        <w:t xml:space="preserve">Un éclairage spécifique sur l’impact de ces thématiques dans la pratique sportive des jeunes sera apporté grâce à un partenariat avec le </w:t>
      </w:r>
      <w:r w:rsidR="00D02703">
        <w:t>s</w:t>
      </w:r>
      <w:r w:rsidRPr="00413BC8">
        <w:t>ervice cantonal d</w:t>
      </w:r>
      <w:r w:rsidR="00D02703">
        <w:t>u</w:t>
      </w:r>
      <w:r w:rsidRPr="00413BC8">
        <w:t xml:space="preserve"> sport du canton de Genève dans le cadre de cette campagne.</w:t>
      </w:r>
    </w:p>
    <w:p w14:paraId="4B57E049" w14:textId="2F754622" w:rsidR="005E22D7" w:rsidRDefault="005E22D7" w:rsidP="000E58AE">
      <w:pPr>
        <w:jc w:val="both"/>
      </w:pPr>
      <w:r>
        <w:t xml:space="preserve">En parallèle, STOP SUICIDE multiplie ses actions de sensibilisation en </w:t>
      </w:r>
      <w:r w:rsidR="00CB35FE">
        <w:t>allant à la rencontre des jeunes</w:t>
      </w:r>
      <w:r w:rsidR="00112DB2">
        <w:t xml:space="preserve"> à travers différentes interventions tels qu’une pièce de théâtre, un jeu vidéo, des ateliers de prévention, des stands et bien d’autres initiatives.  </w:t>
      </w:r>
    </w:p>
    <w:p w14:paraId="08E9B410" w14:textId="6C2758CE" w:rsidR="00C6067F" w:rsidRDefault="000E58AE" w:rsidP="000E58AE">
      <w:pPr>
        <w:contextualSpacing/>
        <w:jc w:val="both"/>
        <w:rPr>
          <w:b/>
          <w:bCs/>
        </w:rPr>
      </w:pPr>
      <w:r>
        <w:rPr>
          <w:rFonts w:ascii="Bricolage Grotesque" w:hAnsi="Bricolage Grotesque" w:cs="Calibri Light"/>
          <w:b/>
          <w:bCs/>
          <w:sz w:val="22"/>
          <w:szCs w:val="22"/>
        </w:rPr>
        <w:t xml:space="preserve">Les </w:t>
      </w:r>
      <w:r w:rsidRPr="00D9272F">
        <w:rPr>
          <w:rFonts w:ascii="Bricolage Grotesque" w:hAnsi="Bricolage Grotesque" w:cs="Calibri Light"/>
          <w:b/>
          <w:bCs/>
          <w:sz w:val="22"/>
          <w:szCs w:val="22"/>
        </w:rPr>
        <w:t xml:space="preserve">vidéos </w:t>
      </w:r>
      <w:r>
        <w:rPr>
          <w:rFonts w:ascii="Bricolage Grotesque" w:hAnsi="Bricolage Grotesque" w:cs="Calibri Light"/>
          <w:b/>
          <w:bCs/>
          <w:sz w:val="22"/>
          <w:szCs w:val="22"/>
        </w:rPr>
        <w:t>sont à retrouver</w:t>
      </w:r>
      <w:r w:rsidRPr="00D9272F">
        <w:rPr>
          <w:rFonts w:ascii="Bricolage Grotesque" w:hAnsi="Bricolage Grotesque" w:cs="Calibri Light"/>
          <w:b/>
          <w:bCs/>
          <w:sz w:val="22"/>
          <w:szCs w:val="22"/>
        </w:rPr>
        <w:t xml:space="preserve"> </w:t>
      </w:r>
      <w:r w:rsidR="00B6190D">
        <w:rPr>
          <w:rFonts w:ascii="Bricolage Grotesque" w:hAnsi="Bricolage Grotesque" w:cs="Calibri Light"/>
          <w:b/>
          <w:bCs/>
          <w:sz w:val="22"/>
          <w:szCs w:val="22"/>
        </w:rPr>
        <w:t xml:space="preserve">à partir du 10 septembre </w:t>
      </w:r>
      <w:r w:rsidRPr="00D9272F">
        <w:rPr>
          <w:rFonts w:ascii="Bricolage Grotesque" w:hAnsi="Bricolage Grotesque" w:cs="Calibri Light"/>
          <w:b/>
          <w:bCs/>
          <w:sz w:val="22"/>
          <w:szCs w:val="22"/>
        </w:rPr>
        <w:t>sur le</w:t>
      </w:r>
      <w:r w:rsidR="00C957D4">
        <w:rPr>
          <w:rFonts w:ascii="Bricolage Grotesque" w:hAnsi="Bricolage Grotesque" w:cs="Calibri Light"/>
          <w:b/>
          <w:bCs/>
          <w:sz w:val="22"/>
          <w:szCs w:val="22"/>
        </w:rPr>
        <w:t>s</w:t>
      </w:r>
      <w:r w:rsidRPr="00D9272F">
        <w:rPr>
          <w:rFonts w:ascii="Bricolage Grotesque" w:hAnsi="Bricolage Grotesque" w:cs="Calibri Light"/>
          <w:b/>
          <w:bCs/>
          <w:sz w:val="22"/>
          <w:szCs w:val="22"/>
        </w:rPr>
        <w:t xml:space="preserve"> compte</w:t>
      </w:r>
      <w:r w:rsidR="00C957D4">
        <w:rPr>
          <w:rFonts w:ascii="Bricolage Grotesque" w:hAnsi="Bricolage Grotesque" w:cs="Calibri Light"/>
          <w:b/>
          <w:bCs/>
          <w:sz w:val="22"/>
          <w:szCs w:val="22"/>
        </w:rPr>
        <w:t>s</w:t>
      </w:r>
      <w:r w:rsidRPr="00D9272F">
        <w:rPr>
          <w:rFonts w:ascii="Bricolage Grotesque" w:hAnsi="Bricolage Grotesque" w:cs="Calibri Light"/>
          <w:b/>
          <w:bCs/>
          <w:sz w:val="22"/>
          <w:szCs w:val="22"/>
        </w:rPr>
        <w:t xml:space="preserve"> Instagram, TikTok, LinkedIn et sur le</w:t>
      </w:r>
      <w:r w:rsidR="00C957D4">
        <w:rPr>
          <w:rFonts w:ascii="Bricolage Grotesque" w:hAnsi="Bricolage Grotesque" w:cs="Calibri Light"/>
          <w:b/>
          <w:bCs/>
          <w:sz w:val="22"/>
          <w:szCs w:val="22"/>
        </w:rPr>
        <w:t>s</w:t>
      </w:r>
      <w:r w:rsidRPr="00D9272F">
        <w:rPr>
          <w:rFonts w:ascii="Bricolage Grotesque" w:hAnsi="Bricolage Grotesque" w:cs="Calibri Light"/>
          <w:b/>
          <w:bCs/>
          <w:sz w:val="22"/>
          <w:szCs w:val="22"/>
        </w:rPr>
        <w:t xml:space="preserve"> site</w:t>
      </w:r>
      <w:r w:rsidR="00C957D4">
        <w:rPr>
          <w:rFonts w:ascii="Bricolage Grotesque" w:hAnsi="Bricolage Grotesque" w:cs="Calibri Light"/>
          <w:b/>
          <w:bCs/>
          <w:sz w:val="22"/>
          <w:szCs w:val="22"/>
        </w:rPr>
        <w:t>s</w:t>
      </w:r>
      <w:r w:rsidRPr="00D9272F">
        <w:rPr>
          <w:rFonts w:ascii="Bricolage Grotesque" w:hAnsi="Bricolage Grotesque" w:cs="Calibri Light"/>
          <w:b/>
          <w:bCs/>
          <w:sz w:val="22"/>
          <w:szCs w:val="22"/>
        </w:rPr>
        <w:t xml:space="preserve"> web de STOP SUICIDE </w:t>
      </w:r>
      <w:r>
        <w:rPr>
          <w:rFonts w:ascii="Bricolage Grotesque" w:hAnsi="Bricolage Grotesque" w:cs="Calibri Light"/>
          <w:b/>
          <w:bCs/>
          <w:sz w:val="22"/>
          <w:szCs w:val="22"/>
        </w:rPr>
        <w:t>et ontécoute.ch</w:t>
      </w:r>
      <w:r w:rsidR="001412FB">
        <w:rPr>
          <w:rFonts w:ascii="Bricolage Grotesque" w:hAnsi="Bricolage Grotesque" w:cs="Calibri Light"/>
          <w:b/>
          <w:bCs/>
          <w:sz w:val="22"/>
          <w:szCs w:val="22"/>
        </w:rPr>
        <w:t>. L</w:t>
      </w:r>
      <w:r>
        <w:rPr>
          <w:rFonts w:ascii="Bricolage Grotesque" w:hAnsi="Bricolage Grotesque" w:cs="Calibri Light"/>
          <w:b/>
          <w:bCs/>
          <w:sz w:val="22"/>
          <w:szCs w:val="22"/>
        </w:rPr>
        <w:t xml:space="preserve">es podcasts </w:t>
      </w:r>
      <w:r w:rsidR="004C1970">
        <w:rPr>
          <w:rFonts w:ascii="Bricolage Grotesque" w:hAnsi="Bricolage Grotesque" w:cs="Calibri Light"/>
          <w:b/>
          <w:bCs/>
          <w:sz w:val="22"/>
          <w:szCs w:val="22"/>
        </w:rPr>
        <w:t xml:space="preserve">seront disponibles </w:t>
      </w:r>
      <w:r>
        <w:rPr>
          <w:rFonts w:ascii="Bricolage Grotesque" w:hAnsi="Bricolage Grotesque" w:cs="Calibri Light"/>
          <w:b/>
          <w:bCs/>
          <w:sz w:val="22"/>
          <w:szCs w:val="22"/>
        </w:rPr>
        <w:t xml:space="preserve">sur toutes les plateformes d’écoute sous </w:t>
      </w:r>
      <w:r w:rsidRPr="007731DD">
        <w:rPr>
          <w:rFonts w:ascii="Bricolage Grotesque" w:hAnsi="Bricolage Grotesque" w:cs="Calibri Light"/>
          <w:b/>
          <w:bCs/>
          <w:sz w:val="22"/>
          <w:szCs w:val="22"/>
        </w:rPr>
        <w:t xml:space="preserve">l’appellation </w:t>
      </w:r>
      <w:r w:rsidRPr="007731DD">
        <w:rPr>
          <w:b/>
          <w:bCs/>
        </w:rPr>
        <w:t>#LÀPOURTOI</w:t>
      </w:r>
      <w:r>
        <w:rPr>
          <w:b/>
          <w:bCs/>
        </w:rPr>
        <w:t xml:space="preserve">. </w:t>
      </w:r>
    </w:p>
    <w:p w14:paraId="027B73C2" w14:textId="77777777" w:rsidR="00C6067F" w:rsidRDefault="00C6067F" w:rsidP="000E58AE">
      <w:pPr>
        <w:contextualSpacing/>
        <w:jc w:val="both"/>
        <w:rPr>
          <w:b/>
          <w:bCs/>
        </w:rPr>
      </w:pPr>
    </w:p>
    <w:p w14:paraId="53365469" w14:textId="08AD7C05" w:rsidR="000E58AE" w:rsidRDefault="000B07EA" w:rsidP="000E58AE">
      <w:pPr>
        <w:contextualSpacing/>
        <w:jc w:val="both"/>
        <w:rPr>
          <w:rFonts w:ascii="Bricolage Grotesque" w:hAnsi="Bricolage Grotesque" w:cs="Calibri Light"/>
          <w:b/>
          <w:bCs/>
          <w:sz w:val="22"/>
          <w:szCs w:val="22"/>
        </w:rPr>
      </w:pPr>
      <w:r>
        <w:rPr>
          <w:b/>
          <w:bCs/>
        </w:rPr>
        <w:t>Toutes les informations concernant les interventions de STOP SUICIDE sont disponibles sur</w:t>
      </w:r>
      <w:r w:rsidR="00C6067F">
        <w:rPr>
          <w:b/>
          <w:bCs/>
        </w:rPr>
        <w:t xml:space="preserve"> le site web</w:t>
      </w:r>
      <w:r>
        <w:rPr>
          <w:b/>
          <w:bCs/>
        </w:rPr>
        <w:t xml:space="preserve"> stopsuicide.ch. </w:t>
      </w:r>
    </w:p>
    <w:p w14:paraId="66512BF7" w14:textId="77777777" w:rsidR="000E58AE" w:rsidRPr="007731DD" w:rsidRDefault="000E58AE" w:rsidP="000E58AE">
      <w:pPr>
        <w:contextualSpacing/>
        <w:jc w:val="both"/>
        <w:rPr>
          <w:rFonts w:ascii="Bricolage Grotesque" w:hAnsi="Bricolage Grotesque" w:cs="Calibri Light"/>
          <w:b/>
          <w:bCs/>
          <w:sz w:val="22"/>
          <w:szCs w:val="22"/>
        </w:rPr>
      </w:pPr>
    </w:p>
    <w:p w14:paraId="3CB8457E" w14:textId="526E0560" w:rsidR="000E58AE" w:rsidRPr="00C6067F" w:rsidRDefault="000E58AE" w:rsidP="00C6067F">
      <w:pPr>
        <w:contextualSpacing/>
        <w:jc w:val="both"/>
        <w:rPr>
          <w:rFonts w:ascii="Bricolage Grotesque" w:hAnsi="Bricolage Grotesque" w:cs="Calibri Light"/>
          <w:i/>
          <w:iCs/>
          <w:sz w:val="22"/>
          <w:szCs w:val="22"/>
        </w:rPr>
      </w:pPr>
      <w:r w:rsidRPr="00D9272F">
        <w:rPr>
          <w:rFonts w:ascii="Bricolage Grotesque" w:hAnsi="Bricolage Grotesque" w:cs="Calibri Light"/>
          <w:i/>
          <w:iCs/>
          <w:sz w:val="22"/>
          <w:szCs w:val="22"/>
        </w:rPr>
        <w:t>Besoin d’aide ? Ne restez pas seul</w:t>
      </w:r>
      <w:r>
        <w:rPr>
          <w:rFonts w:ascii="Bricolage Grotesque" w:hAnsi="Bricolage Grotesque" w:cs="Calibri Light"/>
          <w:i/>
          <w:iCs/>
          <w:sz w:val="22"/>
          <w:szCs w:val="22"/>
        </w:rPr>
        <w:t>-</w:t>
      </w:r>
      <w:r w:rsidRPr="00D9272F">
        <w:rPr>
          <w:rFonts w:ascii="Bricolage Grotesque" w:hAnsi="Bricolage Grotesque" w:cs="Calibri Light"/>
          <w:i/>
          <w:iCs/>
          <w:sz w:val="22"/>
          <w:szCs w:val="22"/>
        </w:rPr>
        <w:t>e : appelez le 143 (adultes) ou le 147 (jeunes)</w:t>
      </w:r>
      <w:r w:rsidR="00D51091">
        <w:rPr>
          <w:rFonts w:ascii="Bricolage Grotesque" w:hAnsi="Bricolage Grotesque" w:cs="Calibri Light"/>
          <w:i/>
          <w:iCs/>
          <w:sz w:val="22"/>
          <w:szCs w:val="22"/>
        </w:rPr>
        <w:t>,</w:t>
      </w:r>
      <w:r w:rsidRPr="00D9272F">
        <w:rPr>
          <w:rFonts w:ascii="Bricolage Grotesque" w:hAnsi="Bricolage Grotesque" w:cs="Calibri Light"/>
          <w:i/>
          <w:iCs/>
          <w:sz w:val="22"/>
          <w:szCs w:val="22"/>
        </w:rPr>
        <w:t xml:space="preserve"> 24h/</w:t>
      </w:r>
      <w:r w:rsidR="00D51091">
        <w:rPr>
          <w:rFonts w:ascii="Bricolage Grotesque" w:hAnsi="Bricolage Grotesque" w:cs="Calibri Light"/>
          <w:i/>
          <w:iCs/>
          <w:sz w:val="22"/>
          <w:szCs w:val="22"/>
        </w:rPr>
        <w:t xml:space="preserve">24 et </w:t>
      </w:r>
      <w:r w:rsidRPr="00D9272F">
        <w:rPr>
          <w:rFonts w:ascii="Bricolage Grotesque" w:hAnsi="Bricolage Grotesque" w:cs="Calibri Light"/>
          <w:i/>
          <w:iCs/>
          <w:sz w:val="22"/>
          <w:szCs w:val="22"/>
        </w:rPr>
        <w:t>7j</w:t>
      </w:r>
      <w:r>
        <w:rPr>
          <w:rFonts w:ascii="Bricolage Grotesque" w:hAnsi="Bricolage Grotesque" w:cs="Calibri Light"/>
          <w:i/>
          <w:iCs/>
          <w:sz w:val="22"/>
          <w:szCs w:val="22"/>
        </w:rPr>
        <w:t>.</w:t>
      </w:r>
      <w:r w:rsidR="00D51091">
        <w:rPr>
          <w:rFonts w:ascii="Bricolage Grotesque" w:hAnsi="Bricolage Grotesque" w:cs="Calibri Light"/>
          <w:i/>
          <w:iCs/>
          <w:sz w:val="22"/>
          <w:szCs w:val="22"/>
        </w:rPr>
        <w:t>/7</w:t>
      </w:r>
      <w:r w:rsidR="00C957D4">
        <w:rPr>
          <w:rFonts w:ascii="Bricolage Grotesque" w:hAnsi="Bricolage Grotesque" w:cs="Calibri Light"/>
          <w:i/>
          <w:iCs/>
          <w:sz w:val="22"/>
          <w:szCs w:val="22"/>
        </w:rPr>
        <w:t>.</w:t>
      </w:r>
      <w:r>
        <w:rPr>
          <w:rFonts w:ascii="Bricolage Grotesque" w:hAnsi="Bricolage Grotesque" w:cs="Calibri Light"/>
          <w:i/>
          <w:iCs/>
          <w:sz w:val="22"/>
          <w:szCs w:val="22"/>
        </w:rPr>
        <w:t xml:space="preserve"> Informations et soutien sur les plateformes ciao.ch et ontécoute.ch</w:t>
      </w:r>
      <w:r w:rsidR="00C957D4">
        <w:rPr>
          <w:rFonts w:ascii="Bricolage Grotesque" w:hAnsi="Bricolage Grotesque" w:cs="Calibri Light"/>
          <w:i/>
          <w:iCs/>
          <w:sz w:val="22"/>
          <w:szCs w:val="22"/>
        </w:rPr>
        <w:t xml:space="preserve">. </w:t>
      </w:r>
    </w:p>
    <w:p w14:paraId="044ECE31" w14:textId="77777777" w:rsidR="000E58AE" w:rsidRDefault="000E58AE" w:rsidP="000E58AE">
      <w:pPr>
        <w:jc w:val="both"/>
      </w:pPr>
    </w:p>
    <w:p w14:paraId="19157317" w14:textId="77777777" w:rsidR="001C2188" w:rsidRPr="001C2188" w:rsidRDefault="001C2188" w:rsidP="001C2188">
      <w:pPr>
        <w:rPr>
          <w:rStyle w:val="Accentuation"/>
        </w:rPr>
      </w:pPr>
    </w:p>
    <w:sectPr w:rsidR="001C2188" w:rsidRPr="001C218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96E2" w14:textId="77777777" w:rsidR="009832FC" w:rsidRDefault="009832FC" w:rsidP="004A5F01">
      <w:pPr>
        <w:spacing w:after="0" w:line="240" w:lineRule="auto"/>
      </w:pPr>
      <w:r>
        <w:separator/>
      </w:r>
    </w:p>
  </w:endnote>
  <w:endnote w:type="continuationSeparator" w:id="0">
    <w:p w14:paraId="1C3C5FE0" w14:textId="77777777" w:rsidR="009832FC" w:rsidRDefault="009832FC" w:rsidP="004A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colage Grotesque">
    <w:altName w:val="Calibri"/>
    <w:panose1 w:val="020B0605040402000204"/>
    <w:charset w:val="00"/>
    <w:family w:val="swiss"/>
    <w:pitch w:val="variable"/>
    <w:sig w:usb0="00000003" w:usb1="00000000" w:usb2="00000000" w:usb3="00000000" w:csb0="00000001" w:csb1="00000000"/>
  </w:font>
  <w:font w:name="Rawkner Round">
    <w:altName w:val="Calibri"/>
    <w:panose1 w:val="00000A00000000000000"/>
    <w:charset w:val="00"/>
    <w:family w:val="auto"/>
    <w:pitch w:val="variable"/>
    <w:sig w:usb0="00000007" w:usb1="00000000" w:usb2="00000000" w:usb3="00000000" w:csb0="00000093" w:csb1="00000000"/>
  </w:font>
  <w:font w:name="Rawkner Black">
    <w:altName w:val="Calibri"/>
    <w:panose1 w:val="00000A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3CB6" w14:textId="77777777" w:rsidR="004A5F01" w:rsidRDefault="00FC1FE1" w:rsidP="004A5F01">
    <w:pPr>
      <w:pStyle w:val="Pieddepage"/>
      <w:ind w:left="-426"/>
    </w:pPr>
    <w:r>
      <w:rPr>
        <w:noProof/>
      </w:rPr>
      <mc:AlternateContent>
        <mc:Choice Requires="wps">
          <w:drawing>
            <wp:anchor distT="0" distB="0" distL="114300" distR="114300" simplePos="0" relativeHeight="251660288" behindDoc="0" locked="0" layoutInCell="1" allowOverlap="1" wp14:anchorId="1A5234E4" wp14:editId="28FFE689">
              <wp:simplePos x="0" y="0"/>
              <wp:positionH relativeFrom="margin">
                <wp:align>left</wp:align>
              </wp:positionH>
              <wp:positionV relativeFrom="paragraph">
                <wp:posOffset>-75565</wp:posOffset>
              </wp:positionV>
              <wp:extent cx="1373505" cy="838835"/>
              <wp:effectExtent l="0" t="0" r="0" b="0"/>
              <wp:wrapNone/>
              <wp:docPr id="1012778150" name="Zone de texte 4"/>
              <wp:cNvGraphicFramePr/>
              <a:graphic xmlns:a="http://schemas.openxmlformats.org/drawingml/2006/main">
                <a:graphicData uri="http://schemas.microsoft.com/office/word/2010/wordprocessingShape">
                  <wps:wsp>
                    <wps:cNvSpPr txBox="1"/>
                    <wps:spPr>
                      <a:xfrm>
                        <a:off x="0" y="0"/>
                        <a:ext cx="1373505" cy="838835"/>
                      </a:xfrm>
                      <a:prstGeom prst="rect">
                        <a:avLst/>
                      </a:prstGeom>
                      <a:noFill/>
                      <a:ln w="6350">
                        <a:noFill/>
                      </a:ln>
                    </wps:spPr>
                    <wps:txbx>
                      <w:txbxContent>
                        <w:p w14:paraId="5B38F77C" w14:textId="77777777" w:rsidR="004A5F01" w:rsidRPr="004A5F01" w:rsidRDefault="004A5F01" w:rsidP="004A5F01">
                          <w:pPr>
                            <w:pStyle w:val="Sansinterligne"/>
                            <w:rPr>
                              <w:b/>
                              <w:bCs/>
                              <w:color w:val="3C59CF"/>
                              <w:sz w:val="16"/>
                              <w:szCs w:val="16"/>
                            </w:rPr>
                          </w:pPr>
                          <w:r w:rsidRPr="004A5F01">
                            <w:rPr>
                              <w:b/>
                              <w:bCs/>
                              <w:color w:val="3C59CF"/>
                              <w:sz w:val="16"/>
                              <w:szCs w:val="16"/>
                            </w:rPr>
                            <w:t xml:space="preserve">STOP SUICIDE </w:t>
                          </w:r>
                        </w:p>
                        <w:p w14:paraId="337B3B1F" w14:textId="77777777" w:rsidR="004A5F01" w:rsidRPr="004A5F01" w:rsidRDefault="004A5F01" w:rsidP="004A5F01">
                          <w:pPr>
                            <w:pStyle w:val="Sansinterligne"/>
                            <w:rPr>
                              <w:b/>
                              <w:bCs/>
                              <w:color w:val="3C59CF"/>
                              <w:sz w:val="16"/>
                              <w:szCs w:val="16"/>
                            </w:rPr>
                          </w:pPr>
                          <w:r w:rsidRPr="004A5F01">
                            <w:rPr>
                              <w:b/>
                              <w:bCs/>
                              <w:color w:val="3C59CF"/>
                              <w:sz w:val="16"/>
                              <w:szCs w:val="16"/>
                            </w:rPr>
                            <w:t xml:space="preserve">RUE DES EPINETTES 19 </w:t>
                          </w:r>
                        </w:p>
                        <w:p w14:paraId="1997DD65" w14:textId="77777777" w:rsidR="004A5F01" w:rsidRPr="004A5F01" w:rsidRDefault="004A5F01" w:rsidP="004A5F01">
                          <w:pPr>
                            <w:pStyle w:val="Sansinterligne"/>
                            <w:rPr>
                              <w:b/>
                              <w:bCs/>
                              <w:color w:val="3C59CF"/>
                              <w:sz w:val="16"/>
                              <w:szCs w:val="16"/>
                            </w:rPr>
                          </w:pPr>
                          <w:r w:rsidRPr="004A5F01">
                            <w:rPr>
                              <w:b/>
                              <w:bCs/>
                              <w:color w:val="3C59CF"/>
                              <w:sz w:val="16"/>
                              <w:szCs w:val="16"/>
                            </w:rPr>
                            <w:t xml:space="preserve">1227 LES ACACIAS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234E4" id="_x0000_t202" coordsize="21600,21600" o:spt="202" path="m,l,21600r21600,l21600,xe">
              <v:stroke joinstyle="miter"/>
              <v:path gradientshapeok="t" o:connecttype="rect"/>
            </v:shapetype>
            <v:shape id="Zone de texte 4" o:spid="_x0000_s1026" type="#_x0000_t202" style="position:absolute;left:0;text-align:left;margin-left:0;margin-top:-5.95pt;width:108.15pt;height:66.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" filled="f" stroked="f" strokeweight=".5pt">
              <v:textbox>
                <w:txbxContent>
                  <w:p w14:paraId="5B38F77C" w14:textId="77777777" w:rsidR="004A5F01" w:rsidRPr="004A5F01" w:rsidRDefault="004A5F01" w:rsidP="004A5F01">
                    <w:pPr>
                      <w:pStyle w:val="Sansinterligne"/>
                      <w:rPr>
                        <w:b/>
                        <w:bCs/>
                        <w:color w:val="3C59CF"/>
                        <w:sz w:val="16"/>
                        <w:szCs w:val="16"/>
                      </w:rPr>
                    </w:pPr>
                    <w:r w:rsidRPr="004A5F01">
                      <w:rPr>
                        <w:b/>
                        <w:bCs/>
                        <w:color w:val="3C59CF"/>
                        <w:sz w:val="16"/>
                        <w:szCs w:val="16"/>
                      </w:rPr>
                      <w:t xml:space="preserve">STOP SUICIDE </w:t>
                    </w:r>
                  </w:p>
                  <w:p w14:paraId="337B3B1F" w14:textId="77777777" w:rsidR="004A5F01" w:rsidRPr="004A5F01" w:rsidRDefault="004A5F01" w:rsidP="004A5F01">
                    <w:pPr>
                      <w:pStyle w:val="Sansinterligne"/>
                      <w:rPr>
                        <w:b/>
                        <w:bCs/>
                        <w:color w:val="3C59CF"/>
                        <w:sz w:val="16"/>
                        <w:szCs w:val="16"/>
                      </w:rPr>
                    </w:pPr>
                    <w:r w:rsidRPr="004A5F01">
                      <w:rPr>
                        <w:b/>
                        <w:bCs/>
                        <w:color w:val="3C59CF"/>
                        <w:sz w:val="16"/>
                        <w:szCs w:val="16"/>
                      </w:rPr>
                      <w:t xml:space="preserve">RUE DES EPINETTES 19 </w:t>
                    </w:r>
                  </w:p>
                  <w:p w14:paraId="1997DD65" w14:textId="77777777" w:rsidR="004A5F01" w:rsidRPr="004A5F01" w:rsidRDefault="004A5F01" w:rsidP="004A5F01">
                    <w:pPr>
                      <w:pStyle w:val="Sansinterligne"/>
                      <w:rPr>
                        <w:b/>
                        <w:bCs/>
                        <w:color w:val="3C59CF"/>
                        <w:sz w:val="16"/>
                        <w:szCs w:val="16"/>
                      </w:rPr>
                    </w:pPr>
                    <w:r w:rsidRPr="004A5F01">
                      <w:rPr>
                        <w:b/>
                        <w:bCs/>
                        <w:color w:val="3C59CF"/>
                        <w:sz w:val="16"/>
                        <w:szCs w:val="16"/>
                      </w:rPr>
                      <w:t xml:space="preserve">1227 LES ACACIAS </w:t>
                    </w:r>
                  </w:p>
                </w:txbxContent>
              </v:textbox>
              <w10:wrap anchorx="margin"/>
            </v:shape>
          </w:pict>
        </mc:Fallback>
      </mc:AlternateContent>
    </w:r>
    <w:r>
      <w:rPr>
        <w:noProof/>
      </w:rPr>
      <w:drawing>
        <wp:anchor distT="0" distB="0" distL="114300" distR="114300" simplePos="0" relativeHeight="251659264" behindDoc="0" locked="0" layoutInCell="1" allowOverlap="1" wp14:anchorId="19E1DAE7" wp14:editId="7AC47970">
          <wp:simplePos x="0" y="0"/>
          <wp:positionH relativeFrom="leftMargin">
            <wp:align>right</wp:align>
          </wp:positionH>
          <wp:positionV relativeFrom="paragraph">
            <wp:posOffset>-250825</wp:posOffset>
          </wp:positionV>
          <wp:extent cx="559435" cy="669290"/>
          <wp:effectExtent l="0" t="0" r="0" b="0"/>
          <wp:wrapNone/>
          <wp:docPr id="1706225760" name="Image 3"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25760" name="Image 3" descr="Une image contenant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59435" cy="669290"/>
                  </a:xfrm>
                  <a:prstGeom prst="rect">
                    <a:avLst/>
                  </a:prstGeom>
                </pic:spPr>
              </pic:pic>
            </a:graphicData>
          </a:graphic>
          <wp14:sizeRelH relativeFrom="margin">
            <wp14:pctWidth>0</wp14:pctWidth>
          </wp14:sizeRelH>
          <wp14:sizeRelV relativeFrom="margin">
            <wp14:pctHeight>0</wp14:pctHeight>
          </wp14:sizeRelV>
        </wp:anchor>
      </w:drawing>
    </w:r>
    <w:r w:rsidR="00F5166C">
      <w:rPr>
        <w:noProof/>
      </w:rPr>
      <mc:AlternateContent>
        <mc:Choice Requires="wps">
          <w:drawing>
            <wp:anchor distT="0" distB="0" distL="114300" distR="114300" simplePos="0" relativeHeight="251663360" behindDoc="0" locked="0" layoutInCell="1" allowOverlap="1" wp14:anchorId="225C974E" wp14:editId="7803144F">
              <wp:simplePos x="0" y="0"/>
              <wp:positionH relativeFrom="column">
                <wp:posOffset>1395730</wp:posOffset>
              </wp:positionH>
              <wp:positionV relativeFrom="paragraph">
                <wp:posOffset>-88265</wp:posOffset>
              </wp:positionV>
              <wp:extent cx="0" cy="500380"/>
              <wp:effectExtent l="0" t="0" r="38100" b="33020"/>
              <wp:wrapNone/>
              <wp:docPr id="1534890818" name="Connecteur droit 5"/>
              <wp:cNvGraphicFramePr/>
              <a:graphic xmlns:a="http://schemas.openxmlformats.org/drawingml/2006/main">
                <a:graphicData uri="http://schemas.microsoft.com/office/word/2010/wordprocessingShape">
                  <wps:wsp>
                    <wps:cNvCnPr/>
                    <wps:spPr>
                      <a:xfrm>
                        <a:off x="0" y="0"/>
                        <a:ext cx="0" cy="500380"/>
                      </a:xfrm>
                      <a:prstGeom prst="line">
                        <a:avLst/>
                      </a:prstGeom>
                      <a:ln w="12700">
                        <a:solidFill>
                          <a:srgbClr val="3C59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B3A5F" id="Connecteur droit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9pt,-6.95pt" to="109.9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" strokecolor="#3c59cf" strokeweight="1pt">
              <v:stroke joinstyle="miter"/>
            </v:line>
          </w:pict>
        </mc:Fallback>
      </mc:AlternateContent>
    </w:r>
    <w:r w:rsidR="00F5166C">
      <w:rPr>
        <w:noProof/>
      </w:rPr>
      <mc:AlternateContent>
        <mc:Choice Requires="wps">
          <w:drawing>
            <wp:anchor distT="0" distB="0" distL="114300" distR="114300" simplePos="0" relativeHeight="251662336" behindDoc="0" locked="0" layoutInCell="1" allowOverlap="1" wp14:anchorId="12A22F52" wp14:editId="7CF55B8D">
              <wp:simplePos x="0" y="0"/>
              <wp:positionH relativeFrom="column">
                <wp:posOffset>1467934</wp:posOffset>
              </wp:positionH>
              <wp:positionV relativeFrom="paragraph">
                <wp:posOffset>-69850</wp:posOffset>
              </wp:positionV>
              <wp:extent cx="1946275" cy="838835"/>
              <wp:effectExtent l="0" t="0" r="0" b="0"/>
              <wp:wrapNone/>
              <wp:docPr id="1019287417" name="Zone de texte 4"/>
              <wp:cNvGraphicFramePr/>
              <a:graphic xmlns:a="http://schemas.openxmlformats.org/drawingml/2006/main">
                <a:graphicData uri="http://schemas.microsoft.com/office/word/2010/wordprocessingShape">
                  <wps:wsp>
                    <wps:cNvSpPr txBox="1"/>
                    <wps:spPr>
                      <a:xfrm>
                        <a:off x="0" y="0"/>
                        <a:ext cx="1946275" cy="838835"/>
                      </a:xfrm>
                      <a:prstGeom prst="rect">
                        <a:avLst/>
                      </a:prstGeom>
                      <a:noFill/>
                      <a:ln w="6350">
                        <a:noFill/>
                      </a:ln>
                    </wps:spPr>
                    <wps:txbx>
                      <w:txbxContent>
                        <w:p w14:paraId="30F773AC" w14:textId="77777777" w:rsidR="005B6461" w:rsidRDefault="004A5F01" w:rsidP="004A5F01">
                          <w:pPr>
                            <w:pStyle w:val="Sansinterligne"/>
                            <w:rPr>
                              <w:b/>
                              <w:bCs/>
                              <w:color w:val="3C59CF"/>
                              <w:sz w:val="16"/>
                              <w:szCs w:val="16"/>
                            </w:rPr>
                          </w:pPr>
                          <w:r w:rsidRPr="004A5F01">
                            <w:rPr>
                              <w:color w:val="3C59CF"/>
                              <w:sz w:val="16"/>
                              <w:szCs w:val="16"/>
                            </w:rPr>
                            <w:t>+41(0) 22 320 55 67</w:t>
                          </w:r>
                          <w:r w:rsidRPr="004A5F01">
                            <w:rPr>
                              <w:b/>
                              <w:bCs/>
                              <w:color w:val="3C59CF"/>
                              <w:sz w:val="16"/>
                              <w:szCs w:val="16"/>
                            </w:rPr>
                            <w:t xml:space="preserve"> </w:t>
                          </w:r>
                        </w:p>
                        <w:p w14:paraId="201D550B" w14:textId="77777777" w:rsidR="004A5F01" w:rsidRDefault="005B6461" w:rsidP="004A5F01">
                          <w:pPr>
                            <w:pStyle w:val="Sansinterligne"/>
                            <w:rPr>
                              <w:b/>
                              <w:bCs/>
                              <w:color w:val="3C59CF"/>
                              <w:sz w:val="16"/>
                              <w:szCs w:val="16"/>
                            </w:rPr>
                          </w:pPr>
                          <w:hyperlink r:id="rId2" w:history="1">
                            <w:r w:rsidRPr="002C32A9">
                              <w:rPr>
                                <w:rStyle w:val="Lienhypertexte"/>
                                <w:sz w:val="16"/>
                                <w:szCs w:val="16"/>
                              </w:rPr>
                              <w:t>info@stopsuicide.ch</w:t>
                            </w:r>
                          </w:hyperlink>
                          <w:r w:rsidR="004A5F01" w:rsidRPr="004A5F01">
                            <w:rPr>
                              <w:b/>
                              <w:bCs/>
                              <w:color w:val="3C59CF"/>
                              <w:sz w:val="16"/>
                              <w:szCs w:val="16"/>
                            </w:rPr>
                            <w:t xml:space="preserve"> </w:t>
                          </w:r>
                        </w:p>
                        <w:p w14:paraId="20544C62" w14:textId="77777777" w:rsidR="004A5F01" w:rsidRPr="004A5F01" w:rsidRDefault="004A5F01" w:rsidP="004A5F01">
                          <w:pPr>
                            <w:pStyle w:val="Sansinterligne"/>
                            <w:rPr>
                              <w:b/>
                              <w:bCs/>
                              <w:color w:val="3C59CF"/>
                              <w:sz w:val="16"/>
                              <w:szCs w:val="16"/>
                            </w:rPr>
                          </w:pPr>
                          <w:r w:rsidRPr="004A5F01">
                            <w:rPr>
                              <w:b/>
                              <w:bCs/>
                              <w:color w:val="3C59CF"/>
                              <w:sz w:val="16"/>
                              <w:szCs w:val="16"/>
                            </w:rPr>
                            <w:t>stopsuicide.c</w:t>
                          </w:r>
                          <w:r>
                            <w:rPr>
                              <w:b/>
                              <w:bCs/>
                              <w:color w:val="3C59CF"/>
                              <w:sz w:val="16"/>
                              <w:szCs w:val="1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2F52" id="_x0000_s1027" type="#_x0000_t202" style="position:absolute;left:0;text-align:left;margin-left:115.6pt;margin-top:-5.5pt;width:153.25pt;height:6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" filled="f" stroked="f" strokeweight=".5pt">
              <v:textbox>
                <w:txbxContent>
                  <w:p w14:paraId="30F773AC" w14:textId="77777777" w:rsidR="005B6461" w:rsidRDefault="004A5F01" w:rsidP="004A5F01">
                    <w:pPr>
                      <w:pStyle w:val="Sansinterligne"/>
                      <w:rPr>
                        <w:b/>
                        <w:bCs/>
                        <w:color w:val="3C59CF"/>
                        <w:sz w:val="16"/>
                        <w:szCs w:val="16"/>
                      </w:rPr>
                    </w:pPr>
                    <w:r w:rsidRPr="004A5F01">
                      <w:rPr>
                        <w:color w:val="3C59CF"/>
                        <w:sz w:val="16"/>
                        <w:szCs w:val="16"/>
                      </w:rPr>
                      <w:t>+41(0) 22 320 55 67</w:t>
                    </w:r>
                    <w:r w:rsidRPr="004A5F01">
                      <w:rPr>
                        <w:b/>
                        <w:bCs/>
                        <w:color w:val="3C59CF"/>
                        <w:sz w:val="16"/>
                        <w:szCs w:val="16"/>
                      </w:rPr>
                      <w:t xml:space="preserve"> </w:t>
                    </w:r>
                  </w:p>
                  <w:p w14:paraId="201D550B" w14:textId="77777777" w:rsidR="004A5F01" w:rsidRDefault="005B6461" w:rsidP="004A5F01">
                    <w:pPr>
                      <w:pStyle w:val="Sansinterligne"/>
                      <w:rPr>
                        <w:b/>
                        <w:bCs/>
                        <w:color w:val="3C59CF"/>
                        <w:sz w:val="16"/>
                        <w:szCs w:val="16"/>
                      </w:rPr>
                    </w:pPr>
                    <w:hyperlink r:id="rId3" w:history="1">
                      <w:r w:rsidRPr="002C32A9">
                        <w:rPr>
                          <w:rStyle w:val="Lienhypertexte"/>
                          <w:sz w:val="16"/>
                          <w:szCs w:val="16"/>
                        </w:rPr>
                        <w:t>info@stopsuicide.ch</w:t>
                      </w:r>
                    </w:hyperlink>
                    <w:r w:rsidR="004A5F01" w:rsidRPr="004A5F01">
                      <w:rPr>
                        <w:b/>
                        <w:bCs/>
                        <w:color w:val="3C59CF"/>
                        <w:sz w:val="16"/>
                        <w:szCs w:val="16"/>
                      </w:rPr>
                      <w:t xml:space="preserve"> </w:t>
                    </w:r>
                  </w:p>
                  <w:p w14:paraId="20544C62" w14:textId="77777777" w:rsidR="004A5F01" w:rsidRPr="004A5F01" w:rsidRDefault="004A5F01" w:rsidP="004A5F01">
                    <w:pPr>
                      <w:pStyle w:val="Sansinterligne"/>
                      <w:rPr>
                        <w:b/>
                        <w:bCs/>
                        <w:color w:val="3C59CF"/>
                        <w:sz w:val="16"/>
                        <w:szCs w:val="16"/>
                      </w:rPr>
                    </w:pPr>
                    <w:r w:rsidRPr="004A5F01">
                      <w:rPr>
                        <w:b/>
                        <w:bCs/>
                        <w:color w:val="3C59CF"/>
                        <w:sz w:val="16"/>
                        <w:szCs w:val="16"/>
                      </w:rPr>
                      <w:t>stopsuicide.c</w:t>
                    </w:r>
                    <w:r>
                      <w:rPr>
                        <w:b/>
                        <w:bCs/>
                        <w:color w:val="3C59CF"/>
                        <w:sz w:val="16"/>
                        <w:szCs w:val="16"/>
                      </w:rPr>
                      <w: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A25" w14:textId="77777777" w:rsidR="009832FC" w:rsidRDefault="009832FC" w:rsidP="004A5F01">
      <w:pPr>
        <w:spacing w:after="0" w:line="240" w:lineRule="auto"/>
      </w:pPr>
      <w:r>
        <w:separator/>
      </w:r>
    </w:p>
  </w:footnote>
  <w:footnote w:type="continuationSeparator" w:id="0">
    <w:p w14:paraId="75B85CA5" w14:textId="77777777" w:rsidR="009832FC" w:rsidRDefault="009832FC" w:rsidP="004A5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AB62" w14:textId="77777777" w:rsidR="004A5F01" w:rsidRDefault="004A5F01">
    <w:pPr>
      <w:pStyle w:val="En-tte"/>
    </w:pPr>
    <w:r>
      <w:rPr>
        <w:noProof/>
      </w:rPr>
      <w:drawing>
        <wp:anchor distT="0" distB="0" distL="114300" distR="114300" simplePos="0" relativeHeight="251658240" behindDoc="0" locked="0" layoutInCell="1" allowOverlap="1" wp14:anchorId="5025293C" wp14:editId="3CABB571">
          <wp:simplePos x="0" y="0"/>
          <wp:positionH relativeFrom="column">
            <wp:posOffset>-332740</wp:posOffset>
          </wp:positionH>
          <wp:positionV relativeFrom="paragraph">
            <wp:posOffset>-290356</wp:posOffset>
          </wp:positionV>
          <wp:extent cx="1405719" cy="738033"/>
          <wp:effectExtent l="0" t="0" r="4445" b="0"/>
          <wp:wrapNone/>
          <wp:docPr id="1547508500"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08500" name="Graphique 1547508500"/>
                  <pic:cNvPicPr/>
                </pic:nvPicPr>
                <pic:blipFill>
                  <a:blip r:embed="rId1">
                    <a:extLst>
                      <a:ext uri="{96DAC541-7B7A-43D3-8B79-37D633B846F1}">
                        <asvg:svgBlip xmlns:asvg="http://schemas.microsoft.com/office/drawing/2016/SVG/main" r:embed="rId2"/>
                      </a:ext>
                    </a:extLst>
                  </a:blip>
                  <a:stretch>
                    <a:fillRect/>
                  </a:stretch>
                </pic:blipFill>
                <pic:spPr>
                  <a:xfrm>
                    <a:off x="0" y="0"/>
                    <a:ext cx="1405719" cy="7380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2D8"/>
    <w:multiLevelType w:val="hybridMultilevel"/>
    <w:tmpl w:val="43B27936"/>
    <w:lvl w:ilvl="0" w:tplc="643E1922">
      <w:start w:val="1"/>
      <w:numFmt w:val="bullet"/>
      <w:lvlText w:val=""/>
      <w:lvlJc w:val="left"/>
      <w:pPr>
        <w:ind w:left="720" w:hanging="360"/>
      </w:pPr>
      <w:rPr>
        <w:rFonts w:ascii="Symbol" w:hAnsi="Symbol" w:hint="default"/>
        <w:color w:val="DC451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B080E12"/>
    <w:multiLevelType w:val="hybridMultilevel"/>
    <w:tmpl w:val="E88E4A08"/>
    <w:lvl w:ilvl="0" w:tplc="C706E9F6">
      <w:start w:val="1"/>
      <w:numFmt w:val="bullet"/>
      <w:lvlText w:val=""/>
      <w:lvlJc w:val="left"/>
      <w:pPr>
        <w:ind w:left="720" w:hanging="360"/>
      </w:pPr>
      <w:rPr>
        <w:rFonts w:ascii="Symbol" w:hAnsi="Symbol" w:hint="default"/>
        <w:color w:val="EDBCB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17490568">
    <w:abstractNumId w:val="1"/>
  </w:num>
  <w:num w:numId="2" w16cid:durableId="155519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AE"/>
    <w:rsid w:val="000B07EA"/>
    <w:rsid w:val="000E58AE"/>
    <w:rsid w:val="00112DB2"/>
    <w:rsid w:val="001412FB"/>
    <w:rsid w:val="001C2188"/>
    <w:rsid w:val="001F509B"/>
    <w:rsid w:val="0030051E"/>
    <w:rsid w:val="003F5B32"/>
    <w:rsid w:val="004A5F01"/>
    <w:rsid w:val="004C1970"/>
    <w:rsid w:val="004E49FD"/>
    <w:rsid w:val="00533C81"/>
    <w:rsid w:val="005A0AA4"/>
    <w:rsid w:val="005B6461"/>
    <w:rsid w:val="005E22D7"/>
    <w:rsid w:val="00634205"/>
    <w:rsid w:val="0068738A"/>
    <w:rsid w:val="006A2868"/>
    <w:rsid w:val="006B78A1"/>
    <w:rsid w:val="0072157B"/>
    <w:rsid w:val="00763833"/>
    <w:rsid w:val="0089154A"/>
    <w:rsid w:val="008A7DCC"/>
    <w:rsid w:val="008D03A7"/>
    <w:rsid w:val="00935AA9"/>
    <w:rsid w:val="009832FC"/>
    <w:rsid w:val="00A63096"/>
    <w:rsid w:val="00A7281A"/>
    <w:rsid w:val="00B6190D"/>
    <w:rsid w:val="00C14F33"/>
    <w:rsid w:val="00C6067F"/>
    <w:rsid w:val="00C957D4"/>
    <w:rsid w:val="00CB35FE"/>
    <w:rsid w:val="00CD2A2A"/>
    <w:rsid w:val="00D02703"/>
    <w:rsid w:val="00D51091"/>
    <w:rsid w:val="00F5166C"/>
    <w:rsid w:val="00FC1F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CBAB"/>
  <w15:chartTrackingRefBased/>
  <w15:docId w15:val="{974A786E-AC73-4883-91CE-AD06AB9D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8AE"/>
    <w:pPr>
      <w:spacing w:line="278" w:lineRule="auto"/>
    </w:pPr>
    <w:rPr>
      <w:sz w:val="24"/>
      <w:szCs w:val="24"/>
    </w:rPr>
  </w:style>
  <w:style w:type="paragraph" w:styleId="Titre1">
    <w:name w:val="heading 1"/>
    <w:basedOn w:val="Normal"/>
    <w:next w:val="Normal"/>
    <w:link w:val="Titre1Car"/>
    <w:uiPriority w:val="9"/>
    <w:rsid w:val="004A5F01"/>
    <w:pPr>
      <w:keepNext/>
      <w:keepLines/>
      <w:spacing w:before="360" w:after="80" w:line="259" w:lineRule="auto"/>
      <w:outlineLvl w:val="0"/>
    </w:pPr>
    <w:rPr>
      <w:rFonts w:asciiTheme="majorHAnsi" w:eastAsiaTheme="majorEastAsia" w:hAnsiTheme="majorHAnsi" w:cstheme="majorBidi"/>
      <w:color w:val="A4330C" w:themeColor="accent1" w:themeShade="BF"/>
      <w:sz w:val="40"/>
      <w:szCs w:val="40"/>
    </w:rPr>
  </w:style>
  <w:style w:type="paragraph" w:styleId="Titre2">
    <w:name w:val="heading 2"/>
    <w:basedOn w:val="Normal"/>
    <w:next w:val="Normal"/>
    <w:link w:val="Titre2Car"/>
    <w:uiPriority w:val="9"/>
    <w:semiHidden/>
    <w:unhideWhenUsed/>
    <w:rsid w:val="004A5F01"/>
    <w:pPr>
      <w:keepNext/>
      <w:keepLines/>
      <w:spacing w:before="160" w:after="80" w:line="259" w:lineRule="auto"/>
      <w:outlineLvl w:val="1"/>
    </w:pPr>
    <w:rPr>
      <w:rFonts w:asciiTheme="majorHAnsi" w:eastAsiaTheme="majorEastAsia" w:hAnsiTheme="majorHAnsi" w:cstheme="majorBidi"/>
      <w:color w:val="A4330C" w:themeColor="accent1" w:themeShade="BF"/>
      <w:sz w:val="32"/>
      <w:szCs w:val="32"/>
    </w:rPr>
  </w:style>
  <w:style w:type="paragraph" w:styleId="Titre3">
    <w:name w:val="heading 3"/>
    <w:basedOn w:val="Normal"/>
    <w:next w:val="Normal"/>
    <w:link w:val="Titre3Car"/>
    <w:uiPriority w:val="9"/>
    <w:semiHidden/>
    <w:unhideWhenUsed/>
    <w:qFormat/>
    <w:rsid w:val="004A5F01"/>
    <w:pPr>
      <w:keepNext/>
      <w:keepLines/>
      <w:spacing w:before="160" w:after="80" w:line="259" w:lineRule="auto"/>
      <w:outlineLvl w:val="2"/>
    </w:pPr>
    <w:rPr>
      <w:rFonts w:ascii="Bricolage Grotesque" w:eastAsiaTheme="majorEastAsia" w:hAnsi="Bricolage Grotesque" w:cstheme="majorBidi"/>
      <w:color w:val="A4330C" w:themeColor="accent1" w:themeShade="BF"/>
      <w:sz w:val="28"/>
      <w:szCs w:val="28"/>
    </w:rPr>
  </w:style>
  <w:style w:type="paragraph" w:styleId="Titre4">
    <w:name w:val="heading 4"/>
    <w:basedOn w:val="Normal"/>
    <w:next w:val="Normal"/>
    <w:link w:val="Titre4Car"/>
    <w:uiPriority w:val="9"/>
    <w:semiHidden/>
    <w:unhideWhenUsed/>
    <w:qFormat/>
    <w:rsid w:val="004A5F01"/>
    <w:pPr>
      <w:keepNext/>
      <w:keepLines/>
      <w:spacing w:before="80" w:after="40" w:line="259" w:lineRule="auto"/>
      <w:outlineLvl w:val="3"/>
    </w:pPr>
    <w:rPr>
      <w:rFonts w:ascii="Bricolage Grotesque" w:eastAsiaTheme="majorEastAsia" w:hAnsi="Bricolage Grotesque" w:cstheme="majorBidi"/>
      <w:i/>
      <w:iCs/>
      <w:color w:val="A4330C" w:themeColor="accent1" w:themeShade="BF"/>
      <w:sz w:val="22"/>
      <w:szCs w:val="22"/>
    </w:rPr>
  </w:style>
  <w:style w:type="paragraph" w:styleId="Titre5">
    <w:name w:val="heading 5"/>
    <w:basedOn w:val="Normal"/>
    <w:next w:val="Normal"/>
    <w:link w:val="Titre5Car"/>
    <w:uiPriority w:val="9"/>
    <w:semiHidden/>
    <w:unhideWhenUsed/>
    <w:qFormat/>
    <w:rsid w:val="004A5F01"/>
    <w:pPr>
      <w:keepNext/>
      <w:keepLines/>
      <w:spacing w:before="80" w:after="40" w:line="259" w:lineRule="auto"/>
      <w:outlineLvl w:val="4"/>
    </w:pPr>
    <w:rPr>
      <w:rFonts w:ascii="Bricolage Grotesque" w:eastAsiaTheme="majorEastAsia" w:hAnsi="Bricolage Grotesque" w:cstheme="majorBidi"/>
      <w:color w:val="A4330C" w:themeColor="accent1" w:themeShade="BF"/>
      <w:sz w:val="22"/>
      <w:szCs w:val="22"/>
    </w:rPr>
  </w:style>
  <w:style w:type="paragraph" w:styleId="Titre6">
    <w:name w:val="heading 6"/>
    <w:basedOn w:val="Normal"/>
    <w:next w:val="Normal"/>
    <w:link w:val="Titre6Car"/>
    <w:uiPriority w:val="9"/>
    <w:semiHidden/>
    <w:unhideWhenUsed/>
    <w:qFormat/>
    <w:rsid w:val="004A5F01"/>
    <w:pPr>
      <w:keepNext/>
      <w:keepLines/>
      <w:spacing w:before="40" w:after="0" w:line="259" w:lineRule="auto"/>
      <w:outlineLvl w:val="5"/>
    </w:pPr>
    <w:rPr>
      <w:rFonts w:ascii="Bricolage Grotesque" w:eastAsiaTheme="majorEastAsia" w:hAnsi="Bricolage Grotesque" w:cstheme="majorBidi"/>
      <w:i/>
      <w:iCs/>
      <w:color w:val="595959" w:themeColor="text1" w:themeTint="A6"/>
      <w:sz w:val="22"/>
      <w:szCs w:val="22"/>
    </w:rPr>
  </w:style>
  <w:style w:type="paragraph" w:styleId="Titre7">
    <w:name w:val="heading 7"/>
    <w:basedOn w:val="Normal"/>
    <w:next w:val="Normal"/>
    <w:link w:val="Titre7Car"/>
    <w:uiPriority w:val="9"/>
    <w:semiHidden/>
    <w:unhideWhenUsed/>
    <w:qFormat/>
    <w:rsid w:val="004A5F01"/>
    <w:pPr>
      <w:keepNext/>
      <w:keepLines/>
      <w:spacing w:before="40" w:after="0" w:line="259" w:lineRule="auto"/>
      <w:outlineLvl w:val="6"/>
    </w:pPr>
    <w:rPr>
      <w:rFonts w:ascii="Bricolage Grotesque" w:eastAsiaTheme="majorEastAsia" w:hAnsi="Bricolage Grotesque" w:cstheme="majorBidi"/>
      <w:color w:val="595959" w:themeColor="text1" w:themeTint="A6"/>
      <w:sz w:val="22"/>
      <w:szCs w:val="22"/>
    </w:rPr>
  </w:style>
  <w:style w:type="paragraph" w:styleId="Titre8">
    <w:name w:val="heading 8"/>
    <w:basedOn w:val="Normal"/>
    <w:next w:val="Normal"/>
    <w:link w:val="Titre8Car"/>
    <w:uiPriority w:val="9"/>
    <w:semiHidden/>
    <w:unhideWhenUsed/>
    <w:qFormat/>
    <w:rsid w:val="004A5F01"/>
    <w:pPr>
      <w:keepNext/>
      <w:keepLines/>
      <w:spacing w:after="0" w:line="259" w:lineRule="auto"/>
      <w:outlineLvl w:val="7"/>
    </w:pPr>
    <w:rPr>
      <w:rFonts w:ascii="Bricolage Grotesque" w:eastAsiaTheme="majorEastAsia" w:hAnsi="Bricolage Grotesque" w:cstheme="majorBidi"/>
      <w:i/>
      <w:iCs/>
      <w:color w:val="272727" w:themeColor="text1" w:themeTint="D8"/>
      <w:sz w:val="22"/>
      <w:szCs w:val="22"/>
    </w:rPr>
  </w:style>
  <w:style w:type="paragraph" w:styleId="Titre9">
    <w:name w:val="heading 9"/>
    <w:basedOn w:val="Normal"/>
    <w:next w:val="Normal"/>
    <w:link w:val="Titre9Car"/>
    <w:uiPriority w:val="9"/>
    <w:semiHidden/>
    <w:unhideWhenUsed/>
    <w:qFormat/>
    <w:rsid w:val="004A5F01"/>
    <w:pPr>
      <w:keepNext/>
      <w:keepLines/>
      <w:spacing w:after="0" w:line="259" w:lineRule="auto"/>
      <w:outlineLvl w:val="8"/>
    </w:pPr>
    <w:rPr>
      <w:rFonts w:ascii="Bricolage Grotesque" w:eastAsiaTheme="majorEastAsia" w:hAnsi="Bricolage Grotesque" w:cstheme="majorBidi"/>
      <w:color w:val="272727" w:themeColor="text1" w:themeTint="D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5F01"/>
    <w:rPr>
      <w:rFonts w:asciiTheme="majorHAnsi" w:eastAsiaTheme="majorEastAsia" w:hAnsiTheme="majorHAnsi" w:cstheme="majorBidi"/>
      <w:color w:val="A4330C" w:themeColor="accent1" w:themeShade="BF"/>
      <w:sz w:val="40"/>
      <w:szCs w:val="40"/>
    </w:rPr>
  </w:style>
  <w:style w:type="character" w:customStyle="1" w:styleId="Titre2Car">
    <w:name w:val="Titre 2 Car"/>
    <w:basedOn w:val="Policepardfaut"/>
    <w:link w:val="Titre2"/>
    <w:uiPriority w:val="9"/>
    <w:semiHidden/>
    <w:rsid w:val="004A5F01"/>
    <w:rPr>
      <w:rFonts w:asciiTheme="majorHAnsi" w:eastAsiaTheme="majorEastAsia" w:hAnsiTheme="majorHAnsi" w:cstheme="majorBidi"/>
      <w:color w:val="A4330C" w:themeColor="accent1" w:themeShade="BF"/>
      <w:sz w:val="32"/>
      <w:szCs w:val="32"/>
    </w:rPr>
  </w:style>
  <w:style w:type="character" w:customStyle="1" w:styleId="Titre3Car">
    <w:name w:val="Titre 3 Car"/>
    <w:basedOn w:val="Policepardfaut"/>
    <w:link w:val="Titre3"/>
    <w:uiPriority w:val="9"/>
    <w:semiHidden/>
    <w:rsid w:val="004A5F01"/>
    <w:rPr>
      <w:rFonts w:eastAsiaTheme="majorEastAsia" w:cstheme="majorBidi"/>
      <w:color w:val="A4330C" w:themeColor="accent1" w:themeShade="BF"/>
      <w:sz w:val="28"/>
      <w:szCs w:val="28"/>
    </w:rPr>
  </w:style>
  <w:style w:type="character" w:customStyle="1" w:styleId="Titre4Car">
    <w:name w:val="Titre 4 Car"/>
    <w:basedOn w:val="Policepardfaut"/>
    <w:link w:val="Titre4"/>
    <w:uiPriority w:val="9"/>
    <w:semiHidden/>
    <w:rsid w:val="004A5F01"/>
    <w:rPr>
      <w:rFonts w:eastAsiaTheme="majorEastAsia" w:cstheme="majorBidi"/>
      <w:i/>
      <w:iCs/>
      <w:color w:val="A4330C" w:themeColor="accent1" w:themeShade="BF"/>
    </w:rPr>
  </w:style>
  <w:style w:type="character" w:customStyle="1" w:styleId="Titre5Car">
    <w:name w:val="Titre 5 Car"/>
    <w:basedOn w:val="Policepardfaut"/>
    <w:link w:val="Titre5"/>
    <w:uiPriority w:val="9"/>
    <w:semiHidden/>
    <w:rsid w:val="004A5F01"/>
    <w:rPr>
      <w:rFonts w:eastAsiaTheme="majorEastAsia" w:cstheme="majorBidi"/>
      <w:color w:val="A4330C" w:themeColor="accent1" w:themeShade="BF"/>
    </w:rPr>
  </w:style>
  <w:style w:type="character" w:customStyle="1" w:styleId="Titre6Car">
    <w:name w:val="Titre 6 Car"/>
    <w:basedOn w:val="Policepardfaut"/>
    <w:link w:val="Titre6"/>
    <w:uiPriority w:val="9"/>
    <w:semiHidden/>
    <w:rsid w:val="004A5F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5F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5F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5F01"/>
    <w:rPr>
      <w:rFonts w:eastAsiaTheme="majorEastAsia" w:cstheme="majorBidi"/>
      <w:color w:val="272727" w:themeColor="text1" w:themeTint="D8"/>
    </w:rPr>
  </w:style>
  <w:style w:type="paragraph" w:styleId="Titre">
    <w:name w:val="Title"/>
    <w:basedOn w:val="Normal"/>
    <w:next w:val="Normal"/>
    <w:link w:val="TitreCar"/>
    <w:uiPriority w:val="10"/>
    <w:rsid w:val="004A5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5F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2188"/>
    <w:pPr>
      <w:numPr>
        <w:ilvl w:val="1"/>
      </w:numPr>
      <w:spacing w:line="259" w:lineRule="auto"/>
    </w:pPr>
    <w:rPr>
      <w:rFonts w:ascii="Rawkner Round" w:eastAsiaTheme="majorEastAsia" w:hAnsi="Rawkner Round" w:cstheme="majorBidi"/>
      <w:color w:val="DC4510"/>
      <w:spacing w:val="15"/>
      <w:sz w:val="28"/>
      <w:szCs w:val="28"/>
    </w:rPr>
  </w:style>
  <w:style w:type="character" w:customStyle="1" w:styleId="Sous-titreCar">
    <w:name w:val="Sous-titre Car"/>
    <w:basedOn w:val="Policepardfaut"/>
    <w:link w:val="Sous-titre"/>
    <w:uiPriority w:val="11"/>
    <w:rsid w:val="001C2188"/>
    <w:rPr>
      <w:rFonts w:ascii="Rawkner Round" w:eastAsiaTheme="majorEastAsia" w:hAnsi="Rawkner Round" w:cstheme="majorBidi"/>
      <w:color w:val="DC4510"/>
      <w:spacing w:val="15"/>
      <w:sz w:val="28"/>
      <w:szCs w:val="28"/>
    </w:rPr>
  </w:style>
  <w:style w:type="paragraph" w:styleId="Citation">
    <w:name w:val="Quote"/>
    <w:basedOn w:val="Normal"/>
    <w:next w:val="Normal"/>
    <w:link w:val="CitationCar"/>
    <w:uiPriority w:val="29"/>
    <w:rsid w:val="004A5F01"/>
    <w:pPr>
      <w:spacing w:before="160" w:line="259" w:lineRule="auto"/>
      <w:jc w:val="center"/>
    </w:pPr>
    <w:rPr>
      <w:rFonts w:ascii="Bricolage Grotesque" w:hAnsi="Bricolage Grotesque"/>
      <w:i/>
      <w:iCs/>
      <w:color w:val="404040" w:themeColor="text1" w:themeTint="BF"/>
      <w:sz w:val="22"/>
      <w:szCs w:val="22"/>
    </w:rPr>
  </w:style>
  <w:style w:type="character" w:customStyle="1" w:styleId="CitationCar">
    <w:name w:val="Citation Car"/>
    <w:basedOn w:val="Policepardfaut"/>
    <w:link w:val="Citation"/>
    <w:uiPriority w:val="29"/>
    <w:rsid w:val="004A5F01"/>
    <w:rPr>
      <w:i/>
      <w:iCs/>
      <w:color w:val="404040" w:themeColor="text1" w:themeTint="BF"/>
    </w:rPr>
  </w:style>
  <w:style w:type="paragraph" w:styleId="Paragraphedeliste">
    <w:name w:val="List Paragraph"/>
    <w:basedOn w:val="Normal"/>
    <w:uiPriority w:val="34"/>
    <w:rsid w:val="004A5F01"/>
    <w:pPr>
      <w:spacing w:line="259" w:lineRule="auto"/>
      <w:ind w:left="720"/>
      <w:contextualSpacing/>
    </w:pPr>
    <w:rPr>
      <w:rFonts w:ascii="Bricolage Grotesque" w:hAnsi="Bricolage Grotesque"/>
      <w:sz w:val="22"/>
      <w:szCs w:val="22"/>
    </w:rPr>
  </w:style>
  <w:style w:type="character" w:styleId="Accentuationintense">
    <w:name w:val="Intense Emphasis"/>
    <w:basedOn w:val="Policepardfaut"/>
    <w:uiPriority w:val="21"/>
    <w:rsid w:val="004A5F01"/>
    <w:rPr>
      <w:i/>
      <w:iCs/>
      <w:color w:val="A4330C" w:themeColor="accent1" w:themeShade="BF"/>
    </w:rPr>
  </w:style>
  <w:style w:type="paragraph" w:styleId="Citationintense">
    <w:name w:val="Intense Quote"/>
    <w:basedOn w:val="Normal"/>
    <w:next w:val="Normal"/>
    <w:link w:val="CitationintenseCar"/>
    <w:uiPriority w:val="30"/>
    <w:rsid w:val="004A5F01"/>
    <w:pPr>
      <w:pBdr>
        <w:top w:val="single" w:sz="4" w:space="10" w:color="A4330C" w:themeColor="accent1" w:themeShade="BF"/>
        <w:bottom w:val="single" w:sz="4" w:space="10" w:color="A4330C" w:themeColor="accent1" w:themeShade="BF"/>
      </w:pBdr>
      <w:spacing w:before="360" w:after="360" w:line="259" w:lineRule="auto"/>
      <w:ind w:left="864" w:right="864"/>
      <w:jc w:val="center"/>
    </w:pPr>
    <w:rPr>
      <w:rFonts w:ascii="Bricolage Grotesque" w:hAnsi="Bricolage Grotesque"/>
      <w:i/>
      <w:iCs/>
      <w:color w:val="A4330C" w:themeColor="accent1" w:themeShade="BF"/>
      <w:sz w:val="22"/>
      <w:szCs w:val="22"/>
    </w:rPr>
  </w:style>
  <w:style w:type="character" w:customStyle="1" w:styleId="CitationintenseCar">
    <w:name w:val="Citation intense Car"/>
    <w:basedOn w:val="Policepardfaut"/>
    <w:link w:val="Citationintense"/>
    <w:uiPriority w:val="30"/>
    <w:rsid w:val="004A5F01"/>
    <w:rPr>
      <w:i/>
      <w:iCs/>
      <w:color w:val="A4330C" w:themeColor="accent1" w:themeShade="BF"/>
    </w:rPr>
  </w:style>
  <w:style w:type="character" w:styleId="Rfrenceintense">
    <w:name w:val="Intense Reference"/>
    <w:basedOn w:val="Policepardfaut"/>
    <w:uiPriority w:val="32"/>
    <w:rsid w:val="004A5F01"/>
    <w:rPr>
      <w:b/>
      <w:bCs/>
      <w:smallCaps/>
      <w:color w:val="A4330C" w:themeColor="accent1" w:themeShade="BF"/>
      <w:spacing w:val="5"/>
    </w:rPr>
  </w:style>
  <w:style w:type="paragraph" w:styleId="En-tte">
    <w:name w:val="header"/>
    <w:basedOn w:val="Normal"/>
    <w:link w:val="En-tteCar"/>
    <w:uiPriority w:val="99"/>
    <w:unhideWhenUsed/>
    <w:rsid w:val="004A5F01"/>
    <w:pPr>
      <w:tabs>
        <w:tab w:val="center" w:pos="4536"/>
        <w:tab w:val="right" w:pos="9072"/>
      </w:tabs>
      <w:spacing w:after="0" w:line="240" w:lineRule="auto"/>
    </w:pPr>
    <w:rPr>
      <w:rFonts w:ascii="Bricolage Grotesque" w:hAnsi="Bricolage Grotesque"/>
      <w:sz w:val="22"/>
      <w:szCs w:val="22"/>
    </w:rPr>
  </w:style>
  <w:style w:type="character" w:customStyle="1" w:styleId="En-tteCar">
    <w:name w:val="En-tête Car"/>
    <w:basedOn w:val="Policepardfaut"/>
    <w:link w:val="En-tte"/>
    <w:uiPriority w:val="99"/>
    <w:rsid w:val="004A5F01"/>
  </w:style>
  <w:style w:type="paragraph" w:styleId="Pieddepage">
    <w:name w:val="footer"/>
    <w:basedOn w:val="Normal"/>
    <w:link w:val="PieddepageCar"/>
    <w:uiPriority w:val="99"/>
    <w:unhideWhenUsed/>
    <w:rsid w:val="004A5F01"/>
    <w:pPr>
      <w:tabs>
        <w:tab w:val="center" w:pos="4536"/>
        <w:tab w:val="right" w:pos="9072"/>
      </w:tabs>
      <w:spacing w:after="0" w:line="240" w:lineRule="auto"/>
    </w:pPr>
    <w:rPr>
      <w:rFonts w:ascii="Bricolage Grotesque" w:hAnsi="Bricolage Grotesque"/>
      <w:sz w:val="22"/>
      <w:szCs w:val="22"/>
    </w:rPr>
  </w:style>
  <w:style w:type="character" w:customStyle="1" w:styleId="PieddepageCar">
    <w:name w:val="Pied de page Car"/>
    <w:basedOn w:val="Policepardfaut"/>
    <w:link w:val="Pieddepage"/>
    <w:uiPriority w:val="99"/>
    <w:rsid w:val="004A5F01"/>
  </w:style>
  <w:style w:type="paragraph" w:styleId="Sansinterligne">
    <w:name w:val="No Spacing"/>
    <w:uiPriority w:val="1"/>
    <w:qFormat/>
    <w:rsid w:val="001C2188"/>
    <w:pPr>
      <w:spacing w:after="0" w:line="240" w:lineRule="auto"/>
    </w:pPr>
    <w:rPr>
      <w:rFonts w:ascii="Bricolage Grotesque" w:hAnsi="Bricolage Grotesque"/>
    </w:rPr>
  </w:style>
  <w:style w:type="character" w:styleId="Lienhypertexte">
    <w:name w:val="Hyperlink"/>
    <w:basedOn w:val="Policepardfaut"/>
    <w:uiPriority w:val="99"/>
    <w:unhideWhenUsed/>
    <w:rsid w:val="004A5F01"/>
    <w:rPr>
      <w:color w:val="3C59CF" w:themeColor="hyperlink"/>
      <w:u w:val="single"/>
    </w:rPr>
  </w:style>
  <w:style w:type="character" w:styleId="Mentionnonrsolue">
    <w:name w:val="Unresolved Mention"/>
    <w:basedOn w:val="Policepardfaut"/>
    <w:uiPriority w:val="99"/>
    <w:semiHidden/>
    <w:unhideWhenUsed/>
    <w:rsid w:val="004A5F01"/>
    <w:rPr>
      <w:color w:val="605E5C"/>
      <w:shd w:val="clear" w:color="auto" w:fill="E1DFDD"/>
    </w:rPr>
  </w:style>
  <w:style w:type="paragraph" w:customStyle="1" w:styleId="Titre12025">
    <w:name w:val="Titre 1 2025"/>
    <w:basedOn w:val="Titre1"/>
    <w:link w:val="Titre12025Car"/>
    <w:qFormat/>
    <w:rsid w:val="001C2188"/>
    <w:rPr>
      <w:rFonts w:ascii="Rawkner Round" w:hAnsi="Rawkner Round"/>
      <w:color w:val="3C59CF"/>
      <w:sz w:val="36"/>
    </w:rPr>
  </w:style>
  <w:style w:type="character" w:customStyle="1" w:styleId="Titre12025Car">
    <w:name w:val="Titre 1 2025 Car"/>
    <w:basedOn w:val="Policepardfaut"/>
    <w:link w:val="Titre12025"/>
    <w:rsid w:val="001C2188"/>
    <w:rPr>
      <w:rFonts w:ascii="Rawkner Round" w:eastAsiaTheme="majorEastAsia" w:hAnsi="Rawkner Round" w:cstheme="majorBidi"/>
      <w:color w:val="3C59CF"/>
      <w:sz w:val="36"/>
      <w:szCs w:val="40"/>
    </w:rPr>
  </w:style>
  <w:style w:type="character" w:styleId="Accentuationlgre">
    <w:name w:val="Subtle Emphasis"/>
    <w:aliases w:val="Sous-titre v2"/>
    <w:basedOn w:val="Policepardfaut"/>
    <w:uiPriority w:val="19"/>
    <w:qFormat/>
    <w:rsid w:val="001C2188"/>
    <w:rPr>
      <w:rFonts w:ascii="Rawkner Round" w:hAnsi="Rawkner Round"/>
      <w:i w:val="0"/>
      <w:iCs/>
      <w:color w:val="EDBCB6"/>
      <w:sz w:val="28"/>
    </w:rPr>
  </w:style>
  <w:style w:type="character" w:styleId="Accentuation">
    <w:name w:val="Emphasis"/>
    <w:aliases w:val="Autre sous-titre"/>
    <w:basedOn w:val="Policepardfaut"/>
    <w:uiPriority w:val="20"/>
    <w:qFormat/>
    <w:rsid w:val="001C2188"/>
    <w:rPr>
      <w:rFonts w:ascii="Bricolage Grotesque" w:hAnsi="Bricolage Grotesque"/>
      <w:i w:val="0"/>
      <w:iCs/>
      <w:color w:val="DC451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stopsuicide.ch" TargetMode="External"/><Relationship Id="rId2" Type="http://schemas.openxmlformats.org/officeDocument/2006/relationships/hyperlink" Target="mailto:info@stopsuicide.ch"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33;l&#232;ne\Stop%20Suicide%20Dropbox\10septembre\10%20septembre%202026\Journaux%20communaux\Articles\Mod&#232;le%202025%20phare.dotx" TargetMode="External"/></Relationships>
</file>

<file path=word/theme/theme1.xml><?xml version="1.0" encoding="utf-8"?>
<a:theme xmlns:a="http://schemas.openxmlformats.org/drawingml/2006/main" name="Thème Office">
  <a:themeElements>
    <a:clrScheme name="STOP 2025">
      <a:dk1>
        <a:sysClr val="windowText" lastClr="000000"/>
      </a:dk1>
      <a:lt1>
        <a:sysClr val="window" lastClr="FFFFFF"/>
      </a:lt1>
      <a:dk2>
        <a:srgbClr val="0E2841"/>
      </a:dk2>
      <a:lt2>
        <a:srgbClr val="F0EDF5"/>
      </a:lt2>
      <a:accent1>
        <a:srgbClr val="DC4510"/>
      </a:accent1>
      <a:accent2>
        <a:srgbClr val="EBB347"/>
      </a:accent2>
      <a:accent3>
        <a:srgbClr val="3C59CF"/>
      </a:accent3>
      <a:accent4>
        <a:srgbClr val="EDBCB6"/>
      </a:accent4>
      <a:accent5>
        <a:srgbClr val="DC4510"/>
      </a:accent5>
      <a:accent6>
        <a:srgbClr val="EBB347"/>
      </a:accent6>
      <a:hlink>
        <a:srgbClr val="3C59CF"/>
      </a:hlink>
      <a:folHlink>
        <a:srgbClr val="EDBCB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7d85b7-30d2-4714-aa5f-88f7324da7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2EE6B9E68B844EBAD32A43FF41AD54" ma:contentTypeVersion="9" ma:contentTypeDescription="Crée un document." ma:contentTypeScope="" ma:versionID="f2db3bbbc5ac27f2a4f515e85b811584">
  <xsd:schema xmlns:xsd="http://www.w3.org/2001/XMLSchema" xmlns:xs="http://www.w3.org/2001/XMLSchema" xmlns:p="http://schemas.microsoft.com/office/2006/metadata/properties" xmlns:ns3="387d85b7-30d2-4714-aa5f-88f7324da77c" targetNamespace="http://schemas.microsoft.com/office/2006/metadata/properties" ma:root="true" ma:fieldsID="6eb02b97a2ba9ad29e9495f56140ada7" ns3:_="">
    <xsd:import namespace="387d85b7-30d2-4714-aa5f-88f7324da7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d85b7-30d2-4714-aa5f-88f7324da7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036A-D2CC-409B-9D8E-C56151614F29}">
  <ds:schemaRefs>
    <ds:schemaRef ds:uri="http://schemas.microsoft.com/office/2006/metadata/properties"/>
    <ds:schemaRef ds:uri="http://schemas.microsoft.com/office/infopath/2007/PartnerControls"/>
    <ds:schemaRef ds:uri="387d85b7-30d2-4714-aa5f-88f7324da77c"/>
  </ds:schemaRefs>
</ds:datastoreItem>
</file>

<file path=customXml/itemProps2.xml><?xml version="1.0" encoding="utf-8"?>
<ds:datastoreItem xmlns:ds="http://schemas.openxmlformats.org/officeDocument/2006/customXml" ds:itemID="{4447D331-1CE1-41C4-8077-0C8ECAF1E012}">
  <ds:schemaRefs>
    <ds:schemaRef ds:uri="http://schemas.microsoft.com/sharepoint/v3/contenttype/forms"/>
  </ds:schemaRefs>
</ds:datastoreItem>
</file>

<file path=customXml/itemProps3.xml><?xml version="1.0" encoding="utf-8"?>
<ds:datastoreItem xmlns:ds="http://schemas.openxmlformats.org/officeDocument/2006/customXml" ds:itemID="{96980F21-AC92-4A14-AF3C-D62411235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d85b7-30d2-4714-aa5f-88f7324da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81C24-3D6A-4FDD-AECF-9A37D465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2025 phare</Template>
  <TotalTime>6</TotalTime>
  <Pages>2</Pages>
  <Words>356</Words>
  <Characters>1960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dc:creator>
  <cp:keywords/>
  <dc:description/>
  <cp:lastModifiedBy>Camille Dunand</cp:lastModifiedBy>
  <cp:revision>14</cp:revision>
  <dcterms:created xsi:type="dcterms:W3CDTF">2026-06-05T06:52:00Z</dcterms:created>
  <dcterms:modified xsi:type="dcterms:W3CDTF">2026-07-07T07:34:00Z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0x010100F62EE6B9E68B844EBAD32A43FF41AD54</vt:lpwstr>
  </property>
</Properties>
</file>